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F974" w14:textId="1E382302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A</w:t>
      </w:r>
      <w:r w:rsidR="00E47C85">
        <w:rPr>
          <w:rFonts w:ascii="Arial Narrow" w:hAnsi="Arial Narrow"/>
          <w:b/>
          <w:lang w:val="es-ES_tradnl"/>
        </w:rPr>
        <w:t>NE</w:t>
      </w:r>
      <w:r w:rsidRPr="006E3BE5">
        <w:rPr>
          <w:rFonts w:ascii="Arial Narrow" w:hAnsi="Arial Narrow"/>
          <w:b/>
          <w:lang w:val="es-ES_tradnl"/>
        </w:rPr>
        <w:t>XO 1 -</w:t>
      </w:r>
      <w:r w:rsidRPr="006E3BE5">
        <w:rPr>
          <w:rFonts w:ascii="Arial Narrow" w:hAnsi="Arial Narrow"/>
          <w:lang w:val="es-ES_tradnl"/>
        </w:rPr>
        <w:t xml:space="preserve"> Formulario de aplicación</w:t>
      </w:r>
    </w:p>
    <w:p w14:paraId="6AF0D64B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</w:p>
    <w:p w14:paraId="3459DE74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FORMULARIO DE APLICACIÓN A LA CONVOCATORIA ABIERTA</w:t>
      </w:r>
    </w:p>
    <w:p w14:paraId="76B7CE7F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</w:p>
    <w:p w14:paraId="0479CD7C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-EXPOSICIÓN TEMPORAL INTERACTIVA DE DIVULGACIÓN CIENTÍFICA</w:t>
      </w:r>
    </w:p>
    <w:p w14:paraId="4FCCBE86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EN EL MUSEO INTERACTIVO DE CIENCIA</w:t>
      </w:r>
      <w:r w:rsidRPr="006E3BE5">
        <w:rPr>
          <w:rFonts w:ascii="Arial Narrow" w:hAnsi="Arial Narrow"/>
          <w:lang w:val="es-ES_tradnl"/>
        </w:rPr>
        <w:t>-</w:t>
      </w:r>
    </w:p>
    <w:p w14:paraId="7CB60885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</w:p>
    <w:p w14:paraId="6E71E175" w14:textId="77777777" w:rsidR="006E3BE5" w:rsidRPr="006E3BE5" w:rsidRDefault="006E3BE5" w:rsidP="006E3BE5">
      <w:pPr>
        <w:rPr>
          <w:rFonts w:ascii="Arial Narrow" w:hAnsi="Arial Narrow"/>
          <w:b/>
          <w:u w:val="single"/>
          <w:lang w:val="es-ES_tradnl"/>
        </w:rPr>
      </w:pPr>
      <w:r w:rsidRPr="006E3BE5">
        <w:rPr>
          <w:rFonts w:ascii="Arial Narrow" w:hAnsi="Arial Narrow"/>
          <w:b/>
          <w:u w:val="single"/>
          <w:lang w:val="es-ES_tradnl"/>
        </w:rPr>
        <w:t>NOTA IMPORTANTE: ANTES DE LLENAR ESTE FORMULARIO DEBERÁ LEER CON DETENIMIENTO LAS BASES.  EL FORMULARIO DEBE SER COMPLETADO DE MANERA DIGITAL.</w:t>
      </w:r>
    </w:p>
    <w:p w14:paraId="21E32B2F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</w:p>
    <w:p w14:paraId="22FC7049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Sección 1.</w:t>
      </w:r>
    </w:p>
    <w:p w14:paraId="496C5B90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Información sobre el/la representante del proyecto de investigación</w:t>
      </w: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3"/>
        <w:gridCol w:w="7202"/>
      </w:tblGrid>
      <w:tr w:rsidR="006E3BE5" w:rsidRPr="006E3BE5" w14:paraId="6332BC0F" w14:textId="77777777" w:rsidTr="001757BE">
        <w:trPr>
          <w:trHeight w:val="450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1823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Nombres completos</w:t>
            </w:r>
          </w:p>
        </w:tc>
        <w:tc>
          <w:tcPr>
            <w:tcW w:w="72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E8A0C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42513BC0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57327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Apellidos completos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61A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61CF6C34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DFB8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C.C. o Pasaporte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8696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2F21F8A3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6E90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País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7494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2330A8F2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C5DA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Provincia / Cantón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0D038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64CB45BE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E130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Teléfono celular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C8F1E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623F4E12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F6DAD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Teléfono (fijo)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F7604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2FEBF159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2E17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Correo/s electrónico/s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0F67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0989A1EF" w14:textId="77777777" w:rsidTr="001757B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6AD1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Firma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A0E75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</w:tbl>
    <w:p w14:paraId="0015F205" w14:textId="77777777" w:rsidR="006E3BE5" w:rsidRPr="006E3BE5" w:rsidRDefault="006E3BE5" w:rsidP="006E3BE5">
      <w:pPr>
        <w:rPr>
          <w:rFonts w:ascii="Arial Narrow" w:hAnsi="Arial Narrow"/>
          <w:b/>
          <w:u w:val="single"/>
          <w:lang w:val="es-ES_tradnl"/>
        </w:rPr>
      </w:pPr>
      <w:r w:rsidRPr="006E3BE5">
        <w:rPr>
          <w:rFonts w:ascii="Arial Narrow" w:hAnsi="Arial Narrow"/>
          <w:b/>
          <w:u w:val="single"/>
          <w:lang w:val="es-ES_tradnl"/>
        </w:rPr>
        <w:t>NOTA IMPORTANTE: El/la aplicante deberá adjuntar la copia de cédula de ciudadanía para personas ecuatorianas; copia de pasaporte para residentes en Ecuador.</w:t>
      </w:r>
    </w:p>
    <w:p w14:paraId="64F25306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</w:p>
    <w:p w14:paraId="3F6809A3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Sección 2.</w:t>
      </w:r>
    </w:p>
    <w:p w14:paraId="15468E61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Filiación principal del proyecto (Información sobre el/los centro/s de educación superior y/o instituto/s y/o centros de investigación a nivel nacional o internacional)</w:t>
      </w:r>
    </w:p>
    <w:p w14:paraId="4ED0E2C0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2"/>
        <w:gridCol w:w="7173"/>
      </w:tblGrid>
      <w:tr w:rsidR="006E3BE5" w:rsidRPr="006E3BE5" w14:paraId="07805C92" w14:textId="77777777" w:rsidTr="001757BE">
        <w:trPr>
          <w:trHeight w:val="450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7AC7A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Nombre de la institución</w:t>
            </w:r>
          </w:p>
        </w:tc>
        <w:tc>
          <w:tcPr>
            <w:tcW w:w="71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09E28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39D7ED2C" w14:textId="77777777" w:rsidTr="001757B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C0010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Acreditación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B5A6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770BCDC4" w14:textId="77777777" w:rsidTr="001757B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7CF7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Dirección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0CA3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0C1FF487" w14:textId="77777777" w:rsidTr="001757BE">
        <w:trPr>
          <w:trHeight w:val="555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1D43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Departamento/Facultad que respalda la participación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6E6C5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4A4FE1E5" w14:textId="77777777" w:rsidTr="001757B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4942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Nombre de contacto y cargo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072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33037E60" w14:textId="77777777" w:rsidTr="001757B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9E4A8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Teléfono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60967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399627E7" w14:textId="77777777" w:rsidTr="001757B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3E71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Correo electrónico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447E0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</w:tbl>
    <w:p w14:paraId="5085A65A" w14:textId="77777777" w:rsidR="006E3BE5" w:rsidRPr="006E3BE5" w:rsidRDefault="006E3BE5" w:rsidP="006E3BE5">
      <w:pPr>
        <w:rPr>
          <w:rFonts w:ascii="Arial Narrow" w:hAnsi="Arial Narrow"/>
          <w:b/>
          <w:u w:val="single"/>
          <w:lang w:val="es-ES_tradnl"/>
        </w:rPr>
      </w:pPr>
      <w:r w:rsidRPr="006E3BE5">
        <w:rPr>
          <w:rFonts w:ascii="Arial Narrow" w:hAnsi="Arial Narrow"/>
          <w:b/>
          <w:u w:val="single"/>
          <w:lang w:val="es-ES_tradnl"/>
        </w:rPr>
        <w:lastRenderedPageBreak/>
        <w:t>NOTA IMPORTANTE: Se deberá adjuntar una carta de autorización de la institución filial para participar en la convocatoria</w:t>
      </w:r>
    </w:p>
    <w:p w14:paraId="324BB7F1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</w:p>
    <w:p w14:paraId="1DDC6BF3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 xml:space="preserve">Sección 3. </w:t>
      </w:r>
    </w:p>
    <w:p w14:paraId="2C260320" w14:textId="77777777" w:rsidR="006E3BE5" w:rsidRPr="006E3BE5" w:rsidRDefault="006E3BE5" w:rsidP="37BCF83D">
      <w:pPr>
        <w:rPr>
          <w:rFonts w:ascii="Arial Narrow" w:hAnsi="Arial Narrow"/>
          <w:b/>
          <w:bCs/>
          <w:lang w:val="es-ES"/>
        </w:rPr>
      </w:pPr>
      <w:r w:rsidRPr="37BCF83D">
        <w:rPr>
          <w:rFonts w:ascii="Arial Narrow" w:hAnsi="Arial Narrow"/>
          <w:b/>
          <w:bCs/>
          <w:lang w:val="es-ES"/>
        </w:rPr>
        <w:t>Información sobre las/</w:t>
      </w:r>
      <w:proofErr w:type="gramStart"/>
      <w:r w:rsidRPr="37BCF83D">
        <w:rPr>
          <w:rFonts w:ascii="Arial Narrow" w:hAnsi="Arial Narrow"/>
          <w:b/>
          <w:bCs/>
          <w:lang w:val="es-ES"/>
        </w:rPr>
        <w:t>los autoras</w:t>
      </w:r>
      <w:proofErr w:type="gramEnd"/>
      <w:r w:rsidRPr="37BCF83D">
        <w:rPr>
          <w:rFonts w:ascii="Arial Narrow" w:hAnsi="Arial Narrow"/>
          <w:b/>
          <w:bCs/>
          <w:lang w:val="es-ES"/>
        </w:rPr>
        <w:t>/es (llenar el cuadro por cada autor)</w:t>
      </w:r>
    </w:p>
    <w:p w14:paraId="49529ECB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3"/>
        <w:gridCol w:w="7202"/>
      </w:tblGrid>
      <w:tr w:rsidR="006E3BE5" w:rsidRPr="006E3BE5" w14:paraId="3810D1A1" w14:textId="77777777" w:rsidTr="37BCF83D">
        <w:trPr>
          <w:trHeight w:val="450"/>
        </w:trPr>
        <w:tc>
          <w:tcPr>
            <w:tcW w:w="29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2A61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Nombres completos</w:t>
            </w:r>
          </w:p>
        </w:tc>
        <w:tc>
          <w:tcPr>
            <w:tcW w:w="720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B949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4FD72C0C" w14:textId="77777777" w:rsidTr="37BCF83D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6F230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Apellidos completos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06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5D320368" w14:textId="77777777" w:rsidTr="37BCF83D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AD84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C.C. o Pasaporte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A5CA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45B80918" w14:textId="77777777" w:rsidTr="37BCF83D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98D3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Lugar de nacimiento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B480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010F6B5F" w14:textId="77777777" w:rsidTr="37BCF83D">
        <w:trPr>
          <w:trHeight w:val="795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1A68D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Lugar de residencia</w:t>
            </w:r>
          </w:p>
          <w:p w14:paraId="319F37F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(Dirección domiciliaria)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359F9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0546CD9E" w14:textId="77777777" w:rsidTr="37BCF83D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6BAA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País / Provincia / Cantón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494A1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1392E680" w14:textId="77777777" w:rsidTr="37BCF83D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AD3E2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Teléfono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F4265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58F340DD" w14:textId="77777777" w:rsidTr="37BCF83D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16CC2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Correo/s electrónico/s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6010E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0ECAFA7A" w14:textId="77777777" w:rsidTr="37BCF83D">
        <w:trPr>
          <w:trHeight w:val="825"/>
        </w:trPr>
        <w:tc>
          <w:tcPr>
            <w:tcW w:w="29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C42C5" w14:textId="77777777" w:rsidR="006E3BE5" w:rsidRPr="006E3BE5" w:rsidRDefault="006E3BE5" w:rsidP="37BCF83D">
            <w:pPr>
              <w:rPr>
                <w:rFonts w:ascii="Arial Narrow" w:hAnsi="Arial Narrow"/>
                <w:lang w:val="es-ES"/>
              </w:rPr>
            </w:pPr>
            <w:r w:rsidRPr="37BCF83D">
              <w:rPr>
                <w:rFonts w:ascii="Arial Narrow" w:hAnsi="Arial Narrow"/>
                <w:lang w:val="es-ES"/>
              </w:rPr>
              <w:t xml:space="preserve">Breve biografía </w:t>
            </w:r>
            <w:proofErr w:type="gramStart"/>
            <w:r w:rsidRPr="37BCF83D">
              <w:rPr>
                <w:rFonts w:ascii="Arial Narrow" w:hAnsi="Arial Narrow"/>
                <w:lang w:val="es-ES"/>
              </w:rPr>
              <w:t>del participante relacionada</w:t>
            </w:r>
            <w:proofErr w:type="gramEnd"/>
            <w:r w:rsidRPr="37BCF83D">
              <w:rPr>
                <w:rFonts w:ascii="Arial Narrow" w:hAnsi="Arial Narrow"/>
                <w:lang w:val="es-ES"/>
              </w:rPr>
              <w:t xml:space="preserve"> con la investigación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A22EE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  <w:r w:rsidRPr="006E3BE5">
              <w:rPr>
                <w:rFonts w:ascii="Arial Narrow" w:hAnsi="Arial Narrow"/>
                <w:color w:val="7F7F7F"/>
                <w:lang w:val="es-ES_tradnl"/>
              </w:rPr>
              <w:t>(máximo 250 palabras)</w:t>
            </w:r>
          </w:p>
        </w:tc>
      </w:tr>
    </w:tbl>
    <w:p w14:paraId="1BF7D118" w14:textId="77777777" w:rsidR="006E3BE5" w:rsidRPr="006E3BE5" w:rsidRDefault="006E3BE5" w:rsidP="006E3BE5">
      <w:pPr>
        <w:rPr>
          <w:rFonts w:ascii="Arial Narrow" w:hAnsi="Arial Narrow"/>
          <w:b/>
          <w:u w:val="single"/>
          <w:lang w:val="es-ES_tradnl"/>
        </w:rPr>
      </w:pPr>
      <w:r w:rsidRPr="006E3BE5">
        <w:rPr>
          <w:rFonts w:ascii="Arial Narrow" w:hAnsi="Arial Narrow"/>
          <w:b/>
          <w:u w:val="single"/>
          <w:lang w:val="es-ES_tradnl"/>
        </w:rPr>
        <w:t xml:space="preserve">NOTA IMPORTANTE: </w:t>
      </w:r>
    </w:p>
    <w:p w14:paraId="0D1D5718" w14:textId="77777777" w:rsidR="006E3BE5" w:rsidRPr="006E3BE5" w:rsidRDefault="006E3BE5" w:rsidP="006E3BE5">
      <w:pPr>
        <w:rPr>
          <w:rFonts w:ascii="Arial Narrow" w:hAnsi="Arial Narrow"/>
          <w:b/>
          <w:u w:val="single"/>
          <w:lang w:val="es-ES_tradnl"/>
        </w:rPr>
      </w:pPr>
      <w:r w:rsidRPr="006E3BE5">
        <w:rPr>
          <w:rFonts w:ascii="Arial Narrow" w:hAnsi="Arial Narrow"/>
          <w:b/>
          <w:u w:val="single"/>
          <w:lang w:val="es-ES_tradnl"/>
        </w:rPr>
        <w:t xml:space="preserve">1. Se deberá adjuntar una carta o correo electrónico de autorización de las/los autoras/es para participar en la convocatoria </w:t>
      </w:r>
    </w:p>
    <w:p w14:paraId="39A2F13C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</w:p>
    <w:p w14:paraId="3B0D6982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Sección 4.</w:t>
      </w:r>
    </w:p>
    <w:p w14:paraId="0C956A7C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Información sobre el proyecto</w:t>
      </w: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9"/>
        <w:gridCol w:w="7216"/>
      </w:tblGrid>
      <w:tr w:rsidR="006E3BE5" w:rsidRPr="006E3BE5" w14:paraId="1677BBC2" w14:textId="77777777" w:rsidTr="37BCF83D">
        <w:trPr>
          <w:trHeight w:val="450"/>
        </w:trPr>
        <w:tc>
          <w:tcPr>
            <w:tcW w:w="2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2CABF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Nombre del Proyecto</w:t>
            </w:r>
          </w:p>
        </w:tc>
        <w:tc>
          <w:tcPr>
            <w:tcW w:w="721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8E7F6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6E3BE5" w:rsidRPr="006E3BE5" w14:paraId="4F92A3C7" w14:textId="77777777" w:rsidTr="37BCF83D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AD0D4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Descripción del Proyecto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A1634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  <w:r w:rsidRPr="006E3BE5">
              <w:rPr>
                <w:rFonts w:ascii="Arial Narrow" w:hAnsi="Arial Narrow"/>
                <w:color w:val="7F7F7F"/>
                <w:lang w:val="es-ES_tradnl"/>
              </w:rPr>
              <w:t>(máximo 750 palabras)</w:t>
            </w:r>
          </w:p>
        </w:tc>
      </w:tr>
      <w:tr w:rsidR="006E3BE5" w:rsidRPr="006E3BE5" w14:paraId="0579E418" w14:textId="77777777" w:rsidTr="37BCF83D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1EFCB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Justificación del proyecto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92B2B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  <w:r w:rsidRPr="006E3BE5">
              <w:rPr>
                <w:rFonts w:ascii="Arial Narrow" w:hAnsi="Arial Narrow"/>
                <w:color w:val="7F7F7F"/>
                <w:lang w:val="es-ES_tradnl"/>
              </w:rPr>
              <w:t>(máximo 750 palabras)</w:t>
            </w:r>
          </w:p>
        </w:tc>
      </w:tr>
      <w:tr w:rsidR="006E3BE5" w:rsidRPr="006E3BE5" w14:paraId="5FA65EAB" w14:textId="77777777" w:rsidTr="37BCF83D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02D88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Objetivos del proyecto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F98D1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  <w:r w:rsidRPr="006E3BE5">
              <w:rPr>
                <w:rFonts w:ascii="Arial Narrow" w:hAnsi="Arial Narrow"/>
                <w:color w:val="7F7F7F"/>
                <w:lang w:val="es-ES_tradnl"/>
              </w:rPr>
              <w:t>(máximo 750 palabras)</w:t>
            </w:r>
          </w:p>
        </w:tc>
      </w:tr>
      <w:tr w:rsidR="006E3BE5" w:rsidRPr="006E3BE5" w14:paraId="3CA500A4" w14:textId="77777777" w:rsidTr="37BCF83D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AB0AC" w14:textId="77777777" w:rsidR="006E3BE5" w:rsidRPr="006E3BE5" w:rsidRDefault="006E3BE5" w:rsidP="37BCF83D">
            <w:pPr>
              <w:rPr>
                <w:rFonts w:ascii="Arial Narrow" w:hAnsi="Arial Narrow"/>
                <w:lang w:val="es-ES"/>
              </w:rPr>
            </w:pPr>
            <w:r w:rsidRPr="37BCF83D">
              <w:rPr>
                <w:rFonts w:ascii="Arial Narrow" w:hAnsi="Arial Narrow"/>
                <w:lang w:val="es-ES"/>
              </w:rPr>
              <w:t xml:space="preserve">Enlace web, </w:t>
            </w:r>
            <w:proofErr w:type="gramStart"/>
            <w:r w:rsidRPr="37BCF83D">
              <w:rPr>
                <w:rFonts w:ascii="Arial Narrow" w:hAnsi="Arial Narrow"/>
                <w:lang w:val="es-ES"/>
              </w:rPr>
              <w:t>noticias  o</w:t>
            </w:r>
            <w:proofErr w:type="gramEnd"/>
            <w:r w:rsidRPr="37BCF83D">
              <w:rPr>
                <w:rFonts w:ascii="Arial Narrow" w:hAnsi="Arial Narrow"/>
                <w:lang w:val="es-ES"/>
              </w:rPr>
              <w:t xml:space="preserve"> publicaciones relacionadas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87533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</w:p>
        </w:tc>
      </w:tr>
      <w:tr w:rsidR="006E3BE5" w:rsidRPr="006E3BE5" w14:paraId="0772FBE3" w14:textId="77777777" w:rsidTr="37BCF83D">
        <w:trPr>
          <w:trHeight w:val="555"/>
        </w:trPr>
        <w:tc>
          <w:tcPr>
            <w:tcW w:w="29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668A0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Relación con las líneas de trabajo del museo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87BD1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  <w:r w:rsidRPr="006E3BE5">
              <w:rPr>
                <w:rFonts w:ascii="Arial Narrow" w:hAnsi="Arial Narrow"/>
                <w:color w:val="7F7F7F"/>
                <w:lang w:val="es-ES_tradnl"/>
              </w:rPr>
              <w:t>(máximo 750 palabras)</w:t>
            </w:r>
          </w:p>
        </w:tc>
      </w:tr>
      <w:tr w:rsidR="006E3BE5" w:rsidRPr="006E3BE5" w14:paraId="55E984F1" w14:textId="77777777" w:rsidTr="37BCF83D">
        <w:trPr>
          <w:trHeight w:val="555"/>
        </w:trPr>
        <w:tc>
          <w:tcPr>
            <w:tcW w:w="29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5E9C9" w14:textId="77777777" w:rsidR="006E3BE5" w:rsidRPr="006E3BE5" w:rsidRDefault="006E3BE5" w:rsidP="006E3BE5">
            <w:pPr>
              <w:rPr>
                <w:rFonts w:ascii="Arial Narrow" w:hAnsi="Arial Narrow"/>
                <w:lang w:val="es-ES_tradnl"/>
              </w:rPr>
            </w:pPr>
            <w:r w:rsidRPr="006E3BE5">
              <w:rPr>
                <w:rFonts w:ascii="Arial Narrow" w:hAnsi="Arial Narrow"/>
                <w:lang w:val="es-ES_tradnl"/>
              </w:rPr>
              <w:t>Posibles recursos educativos e ideas para la exposición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6B84E" w14:textId="77777777" w:rsidR="006E3BE5" w:rsidRPr="006E3BE5" w:rsidRDefault="006E3BE5" w:rsidP="006E3BE5">
            <w:pPr>
              <w:rPr>
                <w:rFonts w:ascii="Arial Narrow" w:hAnsi="Arial Narrow"/>
                <w:color w:val="7F7F7F"/>
                <w:lang w:val="es-ES_tradnl"/>
              </w:rPr>
            </w:pPr>
            <w:r w:rsidRPr="006E3BE5">
              <w:rPr>
                <w:rFonts w:ascii="Arial Narrow" w:hAnsi="Arial Narrow"/>
                <w:color w:val="7F7F7F"/>
                <w:lang w:val="es-ES_tradnl"/>
              </w:rPr>
              <w:t>(máximo 750 palabras y 4 imágenes anexas)</w:t>
            </w:r>
          </w:p>
        </w:tc>
      </w:tr>
    </w:tbl>
    <w:p w14:paraId="7A9DEE15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</w:p>
    <w:p w14:paraId="17C3A859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</w:p>
    <w:p w14:paraId="481E169A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</w:p>
    <w:p w14:paraId="4555FB98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  <w:r w:rsidRPr="006E3BE5">
        <w:rPr>
          <w:rFonts w:ascii="Arial Narrow" w:hAnsi="Arial Narrow"/>
          <w:u w:val="single"/>
          <w:lang w:val="es-ES_tradnl"/>
        </w:rPr>
        <w:br w:type="page"/>
      </w:r>
    </w:p>
    <w:p w14:paraId="0EA1D468" w14:textId="77777777" w:rsidR="006E3BE5" w:rsidRPr="006E3BE5" w:rsidRDefault="006E3BE5" w:rsidP="006E3BE5">
      <w:pPr>
        <w:outlineLvl w:val="0"/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b/>
          <w:lang w:val="es-ES_tradnl"/>
        </w:rPr>
        <w:lastRenderedPageBreak/>
        <w:t>ANEXO 2 –</w:t>
      </w:r>
      <w:r w:rsidRPr="006E3BE5">
        <w:rPr>
          <w:rFonts w:ascii="Arial Narrow" w:hAnsi="Arial Narrow"/>
          <w:lang w:val="es-ES_tradnl"/>
        </w:rPr>
        <w:t xml:space="preserve"> Formulario de aceptación de Términos y Condiciones</w:t>
      </w:r>
    </w:p>
    <w:p w14:paraId="715E599E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</w:p>
    <w:p w14:paraId="4BA0F94F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FORMULARIO DE ACEPTACIÓN DE TÉRMINOS Y CONDICIONES</w:t>
      </w:r>
    </w:p>
    <w:p w14:paraId="79892FBA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 xml:space="preserve"> </w:t>
      </w:r>
    </w:p>
    <w:p w14:paraId="1EF8DF38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-EXPOSICIÓN TEMPORAL INTERACTIVA DE DIVULGACIÓN CIENTÍFICA</w:t>
      </w:r>
    </w:p>
    <w:p w14:paraId="4C982981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EN EL MUSEO INTERACTIVO DE CIENCIA-</w:t>
      </w:r>
    </w:p>
    <w:p w14:paraId="047D229E" w14:textId="77777777" w:rsidR="006E3BE5" w:rsidRPr="006E3BE5" w:rsidRDefault="006E3BE5" w:rsidP="006E3BE5">
      <w:pPr>
        <w:rPr>
          <w:rFonts w:ascii="Arial Narrow" w:hAnsi="Arial Narrow"/>
          <w:u w:val="single"/>
          <w:lang w:val="es-ES_tradnl"/>
        </w:rPr>
      </w:pPr>
    </w:p>
    <w:p w14:paraId="4FA5B853" w14:textId="77777777" w:rsidR="006E3BE5" w:rsidRPr="006E3BE5" w:rsidRDefault="006E3BE5" w:rsidP="006E3BE5">
      <w:pPr>
        <w:rPr>
          <w:rFonts w:ascii="Arial Narrow" w:hAnsi="Arial Narrow"/>
          <w:b/>
          <w:u w:val="single"/>
          <w:lang w:val="es-ES_tradnl"/>
        </w:rPr>
      </w:pPr>
      <w:r w:rsidRPr="006E3BE5">
        <w:rPr>
          <w:rFonts w:ascii="Arial Narrow" w:hAnsi="Arial Narrow"/>
          <w:b/>
          <w:u w:val="single"/>
          <w:lang w:val="es-ES_tradnl"/>
        </w:rPr>
        <w:t>NOTA IMPORTANTE: ANTES DE LLENAR ESTE FORMULARIO DEBERÁ LEER CON DETENIMIENTO LAS BASES.  EL FORMULARIO DEBE SER COMPLETADO DE MANERA DIGITAL.</w:t>
      </w:r>
    </w:p>
    <w:p w14:paraId="239D3972" w14:textId="77777777" w:rsidR="006E3BE5" w:rsidRPr="006E3BE5" w:rsidRDefault="006E3BE5" w:rsidP="006E3BE5">
      <w:pPr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 xml:space="preserve"> </w:t>
      </w:r>
    </w:p>
    <w:p w14:paraId="61B19677" w14:textId="77777777" w:rsidR="006E3BE5" w:rsidRPr="006E3BE5" w:rsidRDefault="006E3BE5" w:rsidP="006E3BE5">
      <w:pPr>
        <w:outlineLvl w:val="0"/>
        <w:rPr>
          <w:rFonts w:ascii="Arial Narrow" w:hAnsi="Arial Narrow"/>
          <w:b/>
          <w:lang w:val="es-ES_tradnl"/>
        </w:rPr>
      </w:pPr>
      <w:r w:rsidRPr="006E3BE5">
        <w:rPr>
          <w:rFonts w:ascii="Arial Narrow" w:hAnsi="Arial Narrow"/>
          <w:b/>
          <w:lang w:val="es-ES_tradnl"/>
        </w:rPr>
        <w:t>Aceptación de Términos y Condiciones</w:t>
      </w:r>
    </w:p>
    <w:p w14:paraId="74E63B14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>Acepto que la información proporcionada es veraz y completa. En caso de ser seleccionadas/os, nos comprometemos a participar activamente en todas las etapas del proceso y aportar activamente en el desarrollo y ejecución del proyecto.</w:t>
      </w:r>
    </w:p>
    <w:p w14:paraId="3F756507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</w:p>
    <w:p w14:paraId="15B193A3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  <w:r w:rsidRPr="006E3BE5">
        <w:rPr>
          <w:rFonts w:ascii="Arial Narrow" w:hAnsi="Arial Narrow"/>
          <w:b/>
          <w:lang w:val="es-ES_tradnl"/>
        </w:rPr>
        <w:t>Nombres completos:</w:t>
      </w:r>
      <w:r w:rsidRPr="006E3BE5">
        <w:rPr>
          <w:rFonts w:ascii="Arial Narrow" w:hAnsi="Arial Narrow"/>
          <w:lang w:val="es-ES_tradnl"/>
        </w:rPr>
        <w:t xml:space="preserve"> -------------------------------------------------------------------------------</w:t>
      </w:r>
    </w:p>
    <w:p w14:paraId="5879A2BD" w14:textId="77777777" w:rsidR="006E3BE5" w:rsidRPr="006E3BE5" w:rsidRDefault="006E3BE5" w:rsidP="006E3BE5">
      <w:pPr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  <w:r w:rsidRPr="006E3BE5">
        <w:rPr>
          <w:rFonts w:ascii="Arial Narrow" w:hAnsi="Arial Narrow"/>
          <w:b/>
          <w:lang w:val="es-ES_tradnl"/>
        </w:rPr>
        <w:t xml:space="preserve">Firma: </w:t>
      </w:r>
      <w:r w:rsidRPr="006E3BE5">
        <w:rPr>
          <w:rFonts w:ascii="Arial Narrow" w:hAnsi="Arial Narrow"/>
          <w:lang w:val="es-ES_tradnl"/>
        </w:rPr>
        <w:t>------------------------------------------------------------------------------------------------</w:t>
      </w:r>
    </w:p>
    <w:p w14:paraId="4D651449" w14:textId="77777777" w:rsidR="006E3BE5" w:rsidRPr="006E3BE5" w:rsidRDefault="006E3BE5" w:rsidP="006E3BE5">
      <w:pPr>
        <w:outlineLvl w:val="0"/>
        <w:rPr>
          <w:rFonts w:ascii="Arial Narrow" w:hAnsi="Arial Narrow"/>
          <w:lang w:val="es-ES_tradnl"/>
        </w:rPr>
      </w:pPr>
      <w:r w:rsidRPr="006E3BE5">
        <w:rPr>
          <w:rFonts w:ascii="Arial Narrow" w:hAnsi="Arial Narrow"/>
          <w:lang w:val="es-ES_tradnl"/>
        </w:rPr>
        <w:t xml:space="preserve"> </w:t>
      </w:r>
      <w:r w:rsidRPr="006E3BE5">
        <w:rPr>
          <w:rFonts w:ascii="Arial Narrow" w:hAnsi="Arial Narrow"/>
          <w:b/>
          <w:lang w:val="es-ES_tradnl"/>
        </w:rPr>
        <w:t xml:space="preserve">C.I: </w:t>
      </w:r>
      <w:r w:rsidRPr="006E3BE5">
        <w:rPr>
          <w:rFonts w:ascii="Arial Narrow" w:hAnsi="Arial Narrow"/>
          <w:lang w:val="es-ES_tradnl"/>
        </w:rPr>
        <w:t>----------------------------------------------------------------------------------------------------</w:t>
      </w:r>
    </w:p>
    <w:p w14:paraId="45627D64" w14:textId="0FE8385B" w:rsidR="00043702" w:rsidRPr="006E3BE5" w:rsidRDefault="00043702" w:rsidP="006E3BE5">
      <w:pPr>
        <w:tabs>
          <w:tab w:val="left" w:pos="2400"/>
        </w:tabs>
        <w:rPr>
          <w:rFonts w:ascii="Arial Narrow" w:hAnsi="Arial Narrow"/>
          <w:lang w:val="es-ES_tradnl"/>
        </w:rPr>
      </w:pPr>
    </w:p>
    <w:sectPr w:rsidR="00043702" w:rsidRPr="006E3BE5" w:rsidSect="006E3BE5">
      <w:headerReference w:type="default" r:id="rId8"/>
      <w:footerReference w:type="default" r:id="rId9"/>
      <w:type w:val="continuous"/>
      <w:pgSz w:w="11900" w:h="16840"/>
      <w:pgMar w:top="2268" w:right="1440" w:bottom="1440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E329" w14:textId="77777777" w:rsidR="00C87E55" w:rsidRDefault="00C87E55" w:rsidP="001F0E5A">
      <w:r>
        <w:separator/>
      </w:r>
    </w:p>
  </w:endnote>
  <w:endnote w:type="continuationSeparator" w:id="0">
    <w:p w14:paraId="28D4D1F7" w14:textId="77777777" w:rsidR="00C87E55" w:rsidRDefault="00C87E55" w:rsidP="001F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1C61" w14:textId="53FF1FAA" w:rsidR="00DE6CDC" w:rsidRDefault="006E3BE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00704E" wp14:editId="0F68B642">
          <wp:simplePos x="0" y="0"/>
          <wp:positionH relativeFrom="margin">
            <wp:posOffset>4144010</wp:posOffset>
          </wp:positionH>
          <wp:positionV relativeFrom="margin">
            <wp:posOffset>6670040</wp:posOffset>
          </wp:positionV>
          <wp:extent cx="365125" cy="4010660"/>
          <wp:effectExtent l="6033" t="0" r="0" b="0"/>
          <wp:wrapSquare wrapText="bothSides"/>
          <wp:docPr id="608568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365125" cy="4010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CBB0B2" wp14:editId="22CC370D">
          <wp:simplePos x="0" y="0"/>
          <wp:positionH relativeFrom="margin">
            <wp:posOffset>-547057</wp:posOffset>
          </wp:positionH>
          <wp:positionV relativeFrom="margin">
            <wp:posOffset>8490989</wp:posOffset>
          </wp:positionV>
          <wp:extent cx="2608580" cy="415290"/>
          <wp:effectExtent l="0" t="0" r="0" b="3810"/>
          <wp:wrapSquare wrapText="bothSides"/>
          <wp:docPr id="19843583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58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965D" w14:textId="77777777" w:rsidR="00C87E55" w:rsidRDefault="00C87E55" w:rsidP="001F0E5A">
      <w:r>
        <w:separator/>
      </w:r>
    </w:p>
  </w:footnote>
  <w:footnote w:type="continuationSeparator" w:id="0">
    <w:p w14:paraId="329DECE5" w14:textId="77777777" w:rsidR="00C87E55" w:rsidRDefault="00C87E55" w:rsidP="001F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0B5A" w14:textId="77777777" w:rsidR="001F0E5A" w:rsidRDefault="006B430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7A403" wp14:editId="6ABC9D8E">
          <wp:simplePos x="0" y="0"/>
          <wp:positionH relativeFrom="margin">
            <wp:posOffset>5106670</wp:posOffset>
          </wp:positionH>
          <wp:positionV relativeFrom="topMargin">
            <wp:posOffset>6540</wp:posOffset>
          </wp:positionV>
          <wp:extent cx="904240" cy="1400810"/>
          <wp:effectExtent l="0" t="0" r="0" b="8890"/>
          <wp:wrapSquare wrapText="bothSides"/>
          <wp:docPr id="15048745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CDC">
      <w:rPr>
        <w:noProof/>
        <w:lang w:val="es-MX"/>
      </w:rPr>
      <w:t xml:space="preserve">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E09"/>
    <w:multiLevelType w:val="multilevel"/>
    <w:tmpl w:val="4D74B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E16F40"/>
    <w:multiLevelType w:val="hybridMultilevel"/>
    <w:tmpl w:val="02EA2E90"/>
    <w:lvl w:ilvl="0" w:tplc="28FCA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2E8"/>
    <w:multiLevelType w:val="multilevel"/>
    <w:tmpl w:val="3B243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C61B90"/>
    <w:multiLevelType w:val="multilevel"/>
    <w:tmpl w:val="1ED06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2ABB790A"/>
    <w:multiLevelType w:val="multilevel"/>
    <w:tmpl w:val="570CB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CF1065"/>
    <w:multiLevelType w:val="multilevel"/>
    <w:tmpl w:val="1F1E2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4B0956"/>
    <w:multiLevelType w:val="hybridMultilevel"/>
    <w:tmpl w:val="624C8BA0"/>
    <w:lvl w:ilvl="0" w:tplc="F5E88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177CEA"/>
    <w:multiLevelType w:val="multilevel"/>
    <w:tmpl w:val="47B8D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AB191A"/>
    <w:multiLevelType w:val="multilevel"/>
    <w:tmpl w:val="19F06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7181B"/>
    <w:multiLevelType w:val="hybridMultilevel"/>
    <w:tmpl w:val="190AD930"/>
    <w:lvl w:ilvl="0" w:tplc="A82AFA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0269E3"/>
    <w:multiLevelType w:val="hybridMultilevel"/>
    <w:tmpl w:val="12B65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19A7"/>
    <w:multiLevelType w:val="multilevel"/>
    <w:tmpl w:val="244E1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FA0DCE"/>
    <w:multiLevelType w:val="hybridMultilevel"/>
    <w:tmpl w:val="BB4E4510"/>
    <w:lvl w:ilvl="0" w:tplc="D4E60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876814">
    <w:abstractNumId w:val="4"/>
  </w:num>
  <w:num w:numId="2" w16cid:durableId="1306853871">
    <w:abstractNumId w:val="0"/>
  </w:num>
  <w:num w:numId="3" w16cid:durableId="1482193741">
    <w:abstractNumId w:val="7"/>
  </w:num>
  <w:num w:numId="4" w16cid:durableId="1650474409">
    <w:abstractNumId w:val="11"/>
  </w:num>
  <w:num w:numId="5" w16cid:durableId="1031953630">
    <w:abstractNumId w:val="2"/>
  </w:num>
  <w:num w:numId="6" w16cid:durableId="1078404785">
    <w:abstractNumId w:val="8"/>
  </w:num>
  <w:num w:numId="7" w16cid:durableId="1183130356">
    <w:abstractNumId w:val="3"/>
  </w:num>
  <w:num w:numId="8" w16cid:durableId="366413653">
    <w:abstractNumId w:val="12"/>
  </w:num>
  <w:num w:numId="9" w16cid:durableId="208029737">
    <w:abstractNumId w:val="6"/>
  </w:num>
  <w:num w:numId="10" w16cid:durableId="1617056066">
    <w:abstractNumId w:val="9"/>
  </w:num>
  <w:num w:numId="11" w16cid:durableId="1630549123">
    <w:abstractNumId w:val="5"/>
  </w:num>
  <w:num w:numId="12" w16cid:durableId="1428303733">
    <w:abstractNumId w:val="10"/>
  </w:num>
  <w:num w:numId="13" w16cid:durableId="150662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E5"/>
    <w:rsid w:val="0004057E"/>
    <w:rsid w:val="00043702"/>
    <w:rsid w:val="000547AA"/>
    <w:rsid w:val="001416CE"/>
    <w:rsid w:val="001474D6"/>
    <w:rsid w:val="001705F1"/>
    <w:rsid w:val="001777EB"/>
    <w:rsid w:val="001946FF"/>
    <w:rsid w:val="001B6EFA"/>
    <w:rsid w:val="001F0E5A"/>
    <w:rsid w:val="00240AB1"/>
    <w:rsid w:val="00351DFF"/>
    <w:rsid w:val="0044683A"/>
    <w:rsid w:val="004F6E96"/>
    <w:rsid w:val="005C033D"/>
    <w:rsid w:val="00665704"/>
    <w:rsid w:val="006B430F"/>
    <w:rsid w:val="006E3BE5"/>
    <w:rsid w:val="00707181"/>
    <w:rsid w:val="00753C78"/>
    <w:rsid w:val="00774E7D"/>
    <w:rsid w:val="007E2826"/>
    <w:rsid w:val="007F3026"/>
    <w:rsid w:val="0081756F"/>
    <w:rsid w:val="0082326F"/>
    <w:rsid w:val="00852CAF"/>
    <w:rsid w:val="00887DEA"/>
    <w:rsid w:val="00891450"/>
    <w:rsid w:val="008B1E39"/>
    <w:rsid w:val="009302E0"/>
    <w:rsid w:val="009D673B"/>
    <w:rsid w:val="00A21284"/>
    <w:rsid w:val="00AC42AA"/>
    <w:rsid w:val="00B71FBA"/>
    <w:rsid w:val="00BB27F1"/>
    <w:rsid w:val="00BD051A"/>
    <w:rsid w:val="00C37D25"/>
    <w:rsid w:val="00C87E55"/>
    <w:rsid w:val="00C963D5"/>
    <w:rsid w:val="00CC50A8"/>
    <w:rsid w:val="00DE6CDC"/>
    <w:rsid w:val="00E47C85"/>
    <w:rsid w:val="00F03768"/>
    <w:rsid w:val="00F20947"/>
    <w:rsid w:val="00FB1FD1"/>
    <w:rsid w:val="37BC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A9798"/>
  <w15:chartTrackingRefBased/>
  <w15:docId w15:val="{69CCB7C6-815E-4B23-B448-694A87E7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E5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E5A"/>
  </w:style>
  <w:style w:type="paragraph" w:styleId="Piedepgina">
    <w:name w:val="footer"/>
    <w:basedOn w:val="Normal"/>
    <w:link w:val="PiedepginaCar"/>
    <w:uiPriority w:val="99"/>
    <w:unhideWhenUsed/>
    <w:rsid w:val="001F0E5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E5A"/>
  </w:style>
  <w:style w:type="paragraph" w:styleId="Revisin">
    <w:name w:val="Revision"/>
    <w:hidden/>
    <w:uiPriority w:val="99"/>
    <w:semiHidden/>
    <w:rsid w:val="00753C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3BE5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6E3B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BE5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E3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.jauregui\OneDrive%20-%20Fundaci&#243;n%20Museos%20de%20la%20Ciudad\Escritorio\Respaldos\IMAGEN%20MIC\PAQUETE%20DE%20INSUMOS_FMC_COMUNICACI&#211;N%20INTERNA\HOJA%20MEMBRETADA%20FMC_Celes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E1E93A-2602-1C4A-BFB4-32C0C48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FMC_Celeste</Template>
  <TotalTime>2</TotalTime>
  <Pages>3</Pages>
  <Words>478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JAUREGUI</dc:creator>
  <cp:keywords/>
  <dc:description/>
  <cp:lastModifiedBy>PAULINA JAUREGUI</cp:lastModifiedBy>
  <cp:revision>3</cp:revision>
  <dcterms:created xsi:type="dcterms:W3CDTF">2025-01-09T20:36:00Z</dcterms:created>
  <dcterms:modified xsi:type="dcterms:W3CDTF">2025-01-09T20:37:00Z</dcterms:modified>
</cp:coreProperties>
</file>